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2"/>
        <w:gridCol w:w="454"/>
        <w:gridCol w:w="362"/>
        <w:gridCol w:w="205"/>
        <w:gridCol w:w="397"/>
        <w:gridCol w:w="57"/>
        <w:gridCol w:w="510"/>
        <w:gridCol w:w="1241"/>
        <w:gridCol w:w="3579"/>
      </w:tblGrid>
      <w:tr w:rsidR="007440CB" w14:paraId="371FBC2B" w14:textId="77777777" w:rsidTr="001073AE">
        <w:trPr>
          <w:trHeight w:hRule="exact" w:val="280"/>
        </w:trPr>
        <w:tc>
          <w:tcPr>
            <w:tcW w:w="4218" w:type="dxa"/>
            <w:gridSpan w:val="3"/>
          </w:tcPr>
          <w:p w14:paraId="371FBC29" w14:textId="77777777" w:rsidR="007440CB" w:rsidRDefault="007440CB">
            <w:pPr>
              <w:spacing w:before="40" w:line="240" w:lineRule="exact"/>
            </w:pPr>
          </w:p>
        </w:tc>
        <w:tc>
          <w:tcPr>
            <w:tcW w:w="5989" w:type="dxa"/>
            <w:gridSpan w:val="6"/>
            <w:shd w:val="pct5" w:color="auto" w:fill="auto"/>
          </w:tcPr>
          <w:p w14:paraId="371FBC2A" w14:textId="77777777" w:rsidR="007440CB" w:rsidRDefault="001F6881">
            <w:pPr>
              <w:spacing w:before="40" w:line="240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COMPLAINT FORM</w:t>
            </w:r>
          </w:p>
        </w:tc>
      </w:tr>
      <w:tr w:rsidR="007440CB" w14:paraId="371FBC2D" w14:textId="77777777">
        <w:trPr>
          <w:trHeight w:hRule="exact" w:val="680"/>
        </w:trPr>
        <w:tc>
          <w:tcPr>
            <w:tcW w:w="10207" w:type="dxa"/>
            <w:gridSpan w:val="9"/>
          </w:tcPr>
          <w:p w14:paraId="371FBC2C" w14:textId="77777777" w:rsidR="007440CB" w:rsidRDefault="007440CB">
            <w:pPr>
              <w:spacing w:line="240" w:lineRule="exact"/>
              <w:ind w:left="-57"/>
            </w:pPr>
          </w:p>
        </w:tc>
      </w:tr>
      <w:tr w:rsidR="007440CB" w14:paraId="371FBC30" w14:textId="77777777" w:rsidTr="001073AE">
        <w:trPr>
          <w:trHeight w:hRule="exact" w:val="200"/>
        </w:trPr>
        <w:tc>
          <w:tcPr>
            <w:tcW w:w="6628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14:paraId="371FBC2E" w14:textId="77777777" w:rsidR="007440CB" w:rsidRDefault="001073AE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Name </w:t>
            </w:r>
          </w:p>
        </w:tc>
        <w:tc>
          <w:tcPr>
            <w:tcW w:w="35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1FBC2F" w14:textId="77777777" w:rsidR="007440CB" w:rsidRDefault="001073AE">
            <w:pPr>
              <w:spacing w:line="180" w:lineRule="exact"/>
              <w:rPr>
                <w:rFonts w:ascii="Arial" w:hAnsi="Arial"/>
                <w:sz w:val="14"/>
              </w:rPr>
            </w:pPr>
            <w:r w:rsidRPr="007935F5">
              <w:rPr>
                <w:rFonts w:ascii="Arial" w:hAnsi="Arial"/>
                <w:b/>
                <w:sz w:val="22"/>
                <w:szCs w:val="22"/>
              </w:rPr>
              <w:t>Circle one</w:t>
            </w:r>
            <w:r w:rsidRPr="001073AE">
              <w:rPr>
                <w:rFonts w:ascii="Arial" w:hAnsi="Arial"/>
                <w:b/>
                <w:sz w:val="24"/>
                <w:szCs w:val="24"/>
              </w:rPr>
              <w:t>:</w:t>
            </w:r>
            <w:r>
              <w:rPr>
                <w:rFonts w:ascii="Arial" w:hAnsi="Arial"/>
                <w:sz w:val="14"/>
              </w:rPr>
              <w:t xml:space="preserve">  </w:t>
            </w:r>
            <w:r w:rsidRPr="001073AE">
              <w:rPr>
                <w:rFonts w:ascii="Courier New" w:hAnsi="Courier New" w:cs="Courier New"/>
              </w:rPr>
              <w:t>Community Member</w:t>
            </w:r>
          </w:p>
        </w:tc>
      </w:tr>
      <w:tr w:rsidR="007440CB" w14:paraId="371FBC33" w14:textId="77777777" w:rsidTr="001073AE">
        <w:trPr>
          <w:trHeight w:hRule="exact" w:val="280"/>
        </w:trPr>
        <w:tc>
          <w:tcPr>
            <w:tcW w:w="6628" w:type="dxa"/>
            <w:gridSpan w:val="8"/>
            <w:tcBorders>
              <w:left w:val="single" w:sz="6" w:space="0" w:color="auto"/>
            </w:tcBorders>
          </w:tcPr>
          <w:p w14:paraId="371FBC31" w14:textId="77777777" w:rsidR="007440CB" w:rsidRDefault="007440CB">
            <w:pPr>
              <w:spacing w:before="20" w:line="240" w:lineRule="exact"/>
              <w:rPr>
                <w:rFonts w:ascii="Courier New" w:hAnsi="Courier New"/>
              </w:rPr>
            </w:pPr>
          </w:p>
        </w:tc>
        <w:tc>
          <w:tcPr>
            <w:tcW w:w="3579" w:type="dxa"/>
            <w:tcBorders>
              <w:left w:val="single" w:sz="6" w:space="0" w:color="auto"/>
              <w:right w:val="single" w:sz="6" w:space="0" w:color="auto"/>
            </w:tcBorders>
          </w:tcPr>
          <w:p w14:paraId="371FBC32" w14:textId="77777777" w:rsidR="007440CB" w:rsidRDefault="001073AE">
            <w:pPr>
              <w:spacing w:before="20" w:line="24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Resident Employee Volunteer</w:t>
            </w:r>
          </w:p>
        </w:tc>
      </w:tr>
      <w:tr w:rsidR="007440CB" w14:paraId="371FBC36" w14:textId="77777777" w:rsidTr="001073AE">
        <w:trPr>
          <w:trHeight w:hRule="exact" w:val="200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71FBC34" w14:textId="77777777" w:rsidR="007440CB" w:rsidRDefault="001073AE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Contact info:</w:t>
            </w:r>
          </w:p>
        </w:tc>
        <w:tc>
          <w:tcPr>
            <w:tcW w:w="598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1FBC35" w14:textId="77777777" w:rsidR="007440CB" w:rsidRDefault="001073AE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Alternate contact</w:t>
            </w:r>
          </w:p>
        </w:tc>
      </w:tr>
      <w:tr w:rsidR="007440CB" w14:paraId="371FBC39" w14:textId="77777777" w:rsidTr="001073AE">
        <w:trPr>
          <w:trHeight w:hRule="exact" w:val="280"/>
        </w:trPr>
        <w:tc>
          <w:tcPr>
            <w:tcW w:w="421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71FBC37" w14:textId="77777777" w:rsidR="007440CB" w:rsidRDefault="001F6881">
            <w:pPr>
              <w:spacing w:before="20" w:line="24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98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C38" w14:textId="77777777" w:rsidR="007440CB" w:rsidRDefault="001F6881">
            <w:pPr>
              <w:spacing w:before="20" w:line="24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7440CB" w14:paraId="371FBC3B" w14:textId="77777777">
        <w:trPr>
          <w:trHeight w:hRule="exact" w:val="200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1FBC3A" w14:textId="77777777" w:rsidR="007440CB" w:rsidRDefault="001073AE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Email</w:t>
            </w:r>
          </w:p>
        </w:tc>
      </w:tr>
      <w:tr w:rsidR="007440CB" w14:paraId="371FBC3D" w14:textId="77777777">
        <w:trPr>
          <w:trHeight w:hRule="exact" w:val="280"/>
        </w:trPr>
        <w:tc>
          <w:tcPr>
            <w:tcW w:w="10207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C3C" w14:textId="77777777" w:rsidR="007440CB" w:rsidRDefault="001F6881">
            <w:pPr>
              <w:spacing w:before="20" w:line="24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7440CB" w14:paraId="371FBC3F" w14:textId="77777777">
        <w:trPr>
          <w:trHeight w:hRule="exact" w:val="500"/>
        </w:trPr>
        <w:tc>
          <w:tcPr>
            <w:tcW w:w="10207" w:type="dxa"/>
            <w:gridSpan w:val="9"/>
          </w:tcPr>
          <w:p w14:paraId="371FBC3E" w14:textId="77777777" w:rsidR="007440CB" w:rsidRDefault="007440CB">
            <w:pPr>
              <w:spacing w:line="240" w:lineRule="exact"/>
            </w:pPr>
          </w:p>
        </w:tc>
      </w:tr>
      <w:tr w:rsidR="007440CB" w14:paraId="371FBC41" w14:textId="77777777">
        <w:trPr>
          <w:trHeight w:hRule="exact" w:val="200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1FBC40" w14:textId="77777777" w:rsidR="007440CB" w:rsidRDefault="001073AE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Complaint  made to:</w:t>
            </w:r>
            <w:r w:rsidR="001F6881">
              <w:rPr>
                <w:rFonts w:ascii="Arial" w:hAnsi="Arial"/>
                <w:sz w:val="14"/>
              </w:rPr>
              <w:t xml:space="preserve"> </w:t>
            </w:r>
          </w:p>
        </w:tc>
      </w:tr>
      <w:tr w:rsidR="007440CB" w14:paraId="371FBC43" w14:textId="77777777">
        <w:trPr>
          <w:trHeight w:hRule="exact" w:val="280"/>
        </w:trPr>
        <w:tc>
          <w:tcPr>
            <w:tcW w:w="10207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71FBC42" w14:textId="77777777" w:rsidR="007440CB" w:rsidRDefault="001F6881">
            <w:pPr>
              <w:spacing w:before="20" w:line="24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7440CB" w14:paraId="371FBC47" w14:textId="77777777" w:rsidTr="001073AE">
        <w:trPr>
          <w:trHeight w:hRule="exact" w:val="200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71FBC44" w14:textId="77777777" w:rsidR="007440CB" w:rsidRDefault="001073AE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 Complaint Made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371FBC45" w14:textId="77777777" w:rsidR="007440CB" w:rsidRDefault="007440CB">
            <w:pPr>
              <w:spacing w:line="180" w:lineRule="exact"/>
              <w:rPr>
                <w:rFonts w:ascii="Arial" w:hAnsi="Arial"/>
                <w:sz w:val="14"/>
              </w:rPr>
            </w:pPr>
          </w:p>
        </w:tc>
        <w:tc>
          <w:tcPr>
            <w:tcW w:w="35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1FBC46" w14:textId="77777777" w:rsidR="007440CB" w:rsidRDefault="007440CB">
            <w:pPr>
              <w:spacing w:line="180" w:lineRule="exact"/>
              <w:rPr>
                <w:rFonts w:ascii="Arial" w:hAnsi="Arial"/>
                <w:sz w:val="14"/>
              </w:rPr>
            </w:pPr>
          </w:p>
        </w:tc>
      </w:tr>
      <w:tr w:rsidR="007440CB" w14:paraId="371FBC4B" w14:textId="77777777" w:rsidTr="001073AE">
        <w:trPr>
          <w:trHeight w:hRule="exact" w:val="280"/>
        </w:trPr>
        <w:tc>
          <w:tcPr>
            <w:tcW w:w="421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71FBC48" w14:textId="77777777" w:rsidR="007440CB" w:rsidRDefault="001F6881">
            <w:pPr>
              <w:spacing w:before="20" w:line="24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371FBC49" w14:textId="77777777" w:rsidR="007440CB" w:rsidRDefault="001F6881">
            <w:pPr>
              <w:spacing w:before="20" w:line="24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5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C4A" w14:textId="77777777" w:rsidR="007440CB" w:rsidRDefault="001F6881">
            <w:pPr>
              <w:spacing w:before="20" w:line="24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7440CB" w14:paraId="371FBC4D" w14:textId="77777777">
        <w:trPr>
          <w:trHeight w:hRule="exact" w:val="200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1FBC4C" w14:textId="77777777" w:rsidR="007440CB" w:rsidRDefault="001073AE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Reason for Complaint</w:t>
            </w:r>
          </w:p>
        </w:tc>
      </w:tr>
      <w:tr w:rsidR="007440CB" w14:paraId="371FBC4F" w14:textId="77777777">
        <w:trPr>
          <w:trHeight w:hRule="exact" w:val="280"/>
        </w:trPr>
        <w:tc>
          <w:tcPr>
            <w:tcW w:w="10207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C4E" w14:textId="77777777" w:rsidR="007440CB" w:rsidRDefault="001F6881">
            <w:pPr>
              <w:spacing w:before="20" w:line="24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7440CB" w14:paraId="371FBC51" w14:textId="77777777">
        <w:trPr>
          <w:trHeight w:hRule="exact" w:val="400"/>
        </w:trPr>
        <w:tc>
          <w:tcPr>
            <w:tcW w:w="10207" w:type="dxa"/>
            <w:gridSpan w:val="9"/>
          </w:tcPr>
          <w:p w14:paraId="371FBC50" w14:textId="77777777" w:rsidR="007440CB" w:rsidRDefault="007440CB">
            <w:pPr>
              <w:spacing w:line="240" w:lineRule="exact"/>
            </w:pPr>
          </w:p>
        </w:tc>
      </w:tr>
      <w:tr w:rsidR="007440CB" w14:paraId="371FBC53" w14:textId="77777777">
        <w:trPr>
          <w:trHeight w:hRule="exact" w:val="200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1FBC52" w14:textId="77777777" w:rsidR="007440CB" w:rsidRDefault="001F6881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Complaint:</w:t>
            </w:r>
          </w:p>
        </w:tc>
      </w:tr>
      <w:tr w:rsidR="007440CB" w14:paraId="371FBC55" w14:textId="77777777">
        <w:trPr>
          <w:trHeight w:hRule="exact" w:val="800"/>
        </w:trPr>
        <w:tc>
          <w:tcPr>
            <w:tcW w:w="10207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71FBC54" w14:textId="77777777" w:rsidR="007440CB" w:rsidRDefault="001F6881">
            <w:pPr>
              <w:spacing w:before="20" w:line="240" w:lineRule="exact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7440CB" w14:paraId="371FBC57" w14:textId="77777777">
        <w:trPr>
          <w:trHeight w:hRule="exact" w:val="400"/>
        </w:trPr>
        <w:tc>
          <w:tcPr>
            <w:tcW w:w="10207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371FBC56" w14:textId="77777777" w:rsidR="007440CB" w:rsidRDefault="007440CB">
            <w:pPr>
              <w:spacing w:before="10" w:line="180" w:lineRule="exact"/>
              <w:rPr>
                <w:rFonts w:ascii="Arial" w:hAnsi="Arial"/>
                <w:sz w:val="14"/>
              </w:rPr>
            </w:pPr>
          </w:p>
        </w:tc>
      </w:tr>
      <w:tr w:rsidR="007440CB" w14:paraId="371FBC59" w14:textId="77777777">
        <w:trPr>
          <w:trHeight w:hRule="exact" w:val="200"/>
        </w:trPr>
        <w:tc>
          <w:tcPr>
            <w:tcW w:w="10207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71FBC58" w14:textId="77777777" w:rsidR="007440CB" w:rsidRDefault="001073AE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 of resolution attempt or mediation</w:t>
            </w:r>
            <w:r w:rsidR="001F6881">
              <w:rPr>
                <w:rFonts w:ascii="Arial" w:hAnsi="Arial"/>
                <w:sz w:val="14"/>
              </w:rPr>
              <w:t>,</w:t>
            </w:r>
            <w:r>
              <w:rPr>
                <w:rFonts w:ascii="Arial" w:hAnsi="Arial"/>
                <w:sz w:val="14"/>
              </w:rPr>
              <w:t xml:space="preserve"> attempt</w:t>
            </w:r>
            <w:r w:rsidR="001F6881">
              <w:rPr>
                <w:rFonts w:ascii="Arial" w:hAnsi="Arial"/>
                <w:sz w:val="14"/>
              </w:rPr>
              <w:t xml:space="preserve"> if any:</w:t>
            </w:r>
          </w:p>
        </w:tc>
      </w:tr>
      <w:tr w:rsidR="007440CB" w14:paraId="371FBC5B" w14:textId="77777777">
        <w:trPr>
          <w:trHeight w:hRule="exact" w:val="800"/>
        </w:trPr>
        <w:tc>
          <w:tcPr>
            <w:tcW w:w="10207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C5A" w14:textId="77777777" w:rsidR="007440CB" w:rsidRDefault="001F6881">
            <w:pPr>
              <w:spacing w:before="20" w:line="240" w:lineRule="exact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7440CB" w14:paraId="371FBC5D" w14:textId="77777777">
        <w:trPr>
          <w:trHeight w:hRule="exact" w:val="400"/>
        </w:trPr>
        <w:tc>
          <w:tcPr>
            <w:tcW w:w="10207" w:type="dxa"/>
            <w:gridSpan w:val="9"/>
          </w:tcPr>
          <w:p w14:paraId="371FBC5C" w14:textId="77777777" w:rsidR="007440CB" w:rsidRDefault="007440CB">
            <w:pPr>
              <w:spacing w:line="180" w:lineRule="exact"/>
              <w:jc w:val="center"/>
              <w:rPr>
                <w:rFonts w:ascii="Arial" w:hAnsi="Arial"/>
                <w:color w:val="808080"/>
                <w:sz w:val="14"/>
              </w:rPr>
            </w:pPr>
          </w:p>
        </w:tc>
      </w:tr>
      <w:tr w:rsidR="007440CB" w14:paraId="371FBC5F" w14:textId="77777777">
        <w:trPr>
          <w:trHeight w:hRule="exact" w:val="200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1FBC5E" w14:textId="77777777" w:rsidR="007440CB" w:rsidRDefault="007935F5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What </w:t>
            </w:r>
            <w:r w:rsidR="001F6881">
              <w:rPr>
                <w:rFonts w:ascii="Arial" w:hAnsi="Arial"/>
                <w:sz w:val="14"/>
              </w:rPr>
              <w:t>Corrective Action</w:t>
            </w:r>
            <w:r>
              <w:rPr>
                <w:rFonts w:ascii="Arial" w:hAnsi="Arial"/>
                <w:sz w:val="14"/>
              </w:rPr>
              <w:t xml:space="preserve"> is suggested, what follow up communication </w:t>
            </w:r>
            <w:r w:rsidR="001F6881">
              <w:rPr>
                <w:rFonts w:ascii="Arial" w:hAnsi="Arial"/>
                <w:sz w:val="14"/>
              </w:rPr>
              <w:t>:</w:t>
            </w:r>
          </w:p>
        </w:tc>
      </w:tr>
      <w:tr w:rsidR="007440CB" w14:paraId="371FBC61" w14:textId="77777777">
        <w:trPr>
          <w:trHeight w:hRule="exact" w:val="800"/>
        </w:trPr>
        <w:tc>
          <w:tcPr>
            <w:tcW w:w="10207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71FBC60" w14:textId="77777777" w:rsidR="007440CB" w:rsidRDefault="001F6881">
            <w:pPr>
              <w:spacing w:before="20" w:line="240" w:lineRule="exact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7440CB" w14:paraId="371FBC63" w14:textId="77777777">
        <w:trPr>
          <w:trHeight w:hRule="exact" w:val="400"/>
        </w:trPr>
        <w:tc>
          <w:tcPr>
            <w:tcW w:w="10207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371FBC62" w14:textId="77777777" w:rsidR="007440CB" w:rsidRDefault="007440CB">
            <w:pPr>
              <w:spacing w:before="10" w:line="180" w:lineRule="exact"/>
              <w:rPr>
                <w:rFonts w:ascii="Arial" w:hAnsi="Arial"/>
                <w:sz w:val="14"/>
              </w:rPr>
            </w:pPr>
          </w:p>
        </w:tc>
      </w:tr>
      <w:tr w:rsidR="007440CB" w14:paraId="371FBC69" w14:textId="77777777">
        <w:trPr>
          <w:trHeight w:hRule="exact" w:val="400"/>
        </w:trPr>
        <w:tc>
          <w:tcPr>
            <w:tcW w:w="3402" w:type="dxa"/>
            <w:tcBorders>
              <w:left w:val="single" w:sz="6" w:space="0" w:color="auto"/>
            </w:tcBorders>
          </w:tcPr>
          <w:p w14:paraId="371FBC64" w14:textId="77777777" w:rsidR="007440CB" w:rsidRDefault="001F6881">
            <w:pPr>
              <w:spacing w:before="80" w:line="24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Has the problem been resolved?</w:t>
            </w:r>
          </w:p>
        </w:tc>
        <w:tc>
          <w:tcPr>
            <w:tcW w:w="454" w:type="dxa"/>
          </w:tcPr>
          <w:p w14:paraId="371FBC65" w14:textId="77777777" w:rsidR="007440CB" w:rsidRDefault="001F6881">
            <w:pPr>
              <w:spacing w:before="80" w:line="240" w:lineRule="exact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FORMCHECKBOX </w:instrText>
            </w:r>
            <w:r w:rsidR="003B0D0C">
              <w:rPr>
                <w:rFonts w:ascii="Courier New" w:hAnsi="Courier New"/>
                <w:sz w:val="22"/>
              </w:rPr>
            </w:r>
            <w:r w:rsidR="003B0D0C">
              <w:rPr>
                <w:rFonts w:ascii="Courier New" w:hAnsi="Courier New"/>
                <w:sz w:val="22"/>
              </w:rPr>
              <w:fldChar w:fldCharType="separate"/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567" w:type="dxa"/>
            <w:gridSpan w:val="2"/>
          </w:tcPr>
          <w:p w14:paraId="371FBC66" w14:textId="77777777" w:rsidR="007440CB" w:rsidRDefault="001F6881">
            <w:pPr>
              <w:spacing w:before="80"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Yes</w:t>
            </w:r>
          </w:p>
        </w:tc>
        <w:tc>
          <w:tcPr>
            <w:tcW w:w="454" w:type="dxa"/>
            <w:gridSpan w:val="2"/>
          </w:tcPr>
          <w:p w14:paraId="371FBC67" w14:textId="77777777" w:rsidR="007440CB" w:rsidRDefault="001F6881">
            <w:pPr>
              <w:spacing w:before="80" w:line="240" w:lineRule="exact"/>
              <w:jc w:val="right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FORMCHECKBOX </w:instrText>
            </w:r>
            <w:r w:rsidR="003B0D0C">
              <w:rPr>
                <w:rFonts w:ascii="Courier New" w:hAnsi="Courier New"/>
                <w:sz w:val="22"/>
              </w:rPr>
            </w:r>
            <w:r w:rsidR="003B0D0C">
              <w:rPr>
                <w:rFonts w:ascii="Courier New" w:hAnsi="Courier New"/>
                <w:sz w:val="22"/>
              </w:rPr>
              <w:fldChar w:fldCharType="separate"/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5330" w:type="dxa"/>
            <w:gridSpan w:val="3"/>
            <w:tcBorders>
              <w:right w:val="single" w:sz="6" w:space="0" w:color="auto"/>
            </w:tcBorders>
          </w:tcPr>
          <w:p w14:paraId="371FBC68" w14:textId="77777777" w:rsidR="007440CB" w:rsidRDefault="001F6881">
            <w:pPr>
              <w:spacing w:before="80"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No</w:t>
            </w:r>
          </w:p>
        </w:tc>
      </w:tr>
      <w:tr w:rsidR="007440CB" w14:paraId="371FBC6C" w14:textId="77777777">
        <w:trPr>
          <w:trHeight w:hRule="exact" w:val="280"/>
        </w:trPr>
        <w:tc>
          <w:tcPr>
            <w:tcW w:w="3402" w:type="dxa"/>
            <w:tcBorders>
              <w:left w:val="single" w:sz="6" w:space="0" w:color="auto"/>
            </w:tcBorders>
          </w:tcPr>
          <w:p w14:paraId="371FBC6A" w14:textId="77777777" w:rsidR="007440CB" w:rsidRDefault="001F6881">
            <w:pPr>
              <w:spacing w:before="20" w:line="24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no, to whom was the problem transferred?</w:t>
            </w:r>
          </w:p>
        </w:tc>
        <w:tc>
          <w:tcPr>
            <w:tcW w:w="6805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71FBC6B" w14:textId="77777777" w:rsidR="007440CB" w:rsidRDefault="001F6881">
            <w:pPr>
              <w:spacing w:before="20" w:line="24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7440CB" w14:paraId="371FBC6F" w14:textId="77777777">
        <w:trPr>
          <w:trHeight w:hRule="exact" w:val="120"/>
        </w:trPr>
        <w:tc>
          <w:tcPr>
            <w:tcW w:w="3402" w:type="dxa"/>
            <w:tcBorders>
              <w:left w:val="single" w:sz="6" w:space="0" w:color="auto"/>
              <w:bottom w:val="single" w:sz="6" w:space="0" w:color="auto"/>
            </w:tcBorders>
          </w:tcPr>
          <w:p w14:paraId="371FBC6D" w14:textId="77777777" w:rsidR="007440CB" w:rsidRDefault="007440CB">
            <w:pPr>
              <w:spacing w:line="180" w:lineRule="exact"/>
              <w:rPr>
                <w:rFonts w:ascii="Arial" w:hAnsi="Arial"/>
                <w:sz w:val="14"/>
              </w:rPr>
            </w:pPr>
          </w:p>
        </w:tc>
        <w:tc>
          <w:tcPr>
            <w:tcW w:w="6805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71FBC6E" w14:textId="77777777" w:rsidR="007440CB" w:rsidRDefault="007440CB">
            <w:pPr>
              <w:spacing w:line="180" w:lineRule="exact"/>
              <w:jc w:val="center"/>
              <w:rPr>
                <w:rFonts w:ascii="Arial" w:hAnsi="Arial"/>
                <w:color w:val="808080"/>
                <w:sz w:val="14"/>
              </w:rPr>
            </w:pPr>
          </w:p>
        </w:tc>
      </w:tr>
      <w:tr w:rsidR="007440CB" w14:paraId="371FBC71" w14:textId="77777777">
        <w:trPr>
          <w:trHeight w:hRule="exact" w:val="400"/>
        </w:trPr>
        <w:tc>
          <w:tcPr>
            <w:tcW w:w="10207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371FBC70" w14:textId="77777777" w:rsidR="007440CB" w:rsidRDefault="007440CB">
            <w:pPr>
              <w:spacing w:before="10" w:line="180" w:lineRule="exact"/>
              <w:rPr>
                <w:rFonts w:ascii="Arial" w:hAnsi="Arial"/>
                <w:sz w:val="14"/>
              </w:rPr>
            </w:pPr>
          </w:p>
        </w:tc>
      </w:tr>
      <w:tr w:rsidR="007440CB" w14:paraId="371FBC73" w14:textId="77777777">
        <w:trPr>
          <w:trHeight w:hRule="exact" w:val="200"/>
        </w:trPr>
        <w:tc>
          <w:tcPr>
            <w:tcW w:w="10207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71FBC72" w14:textId="77777777" w:rsidR="007440CB" w:rsidRDefault="001F6881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How will the problem be avoided in the future?</w:t>
            </w:r>
          </w:p>
        </w:tc>
      </w:tr>
      <w:tr w:rsidR="007440CB" w14:paraId="371FBC75" w14:textId="77777777">
        <w:trPr>
          <w:trHeight w:hRule="exact" w:val="800"/>
        </w:trPr>
        <w:tc>
          <w:tcPr>
            <w:tcW w:w="10207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C74" w14:textId="77777777" w:rsidR="007440CB" w:rsidRDefault="001F6881">
            <w:pPr>
              <w:spacing w:before="20" w:line="240" w:lineRule="exact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7440CB" w14:paraId="371FBC77" w14:textId="77777777">
        <w:trPr>
          <w:trHeight w:hRule="exact" w:val="400"/>
        </w:trPr>
        <w:tc>
          <w:tcPr>
            <w:tcW w:w="10207" w:type="dxa"/>
            <w:gridSpan w:val="9"/>
          </w:tcPr>
          <w:p w14:paraId="371FBC76" w14:textId="77777777" w:rsidR="007440CB" w:rsidRDefault="007440CB">
            <w:pPr>
              <w:spacing w:line="180" w:lineRule="exact"/>
              <w:jc w:val="center"/>
              <w:rPr>
                <w:rFonts w:ascii="Arial" w:hAnsi="Arial"/>
                <w:color w:val="808080"/>
                <w:sz w:val="14"/>
              </w:rPr>
            </w:pPr>
          </w:p>
        </w:tc>
      </w:tr>
      <w:tr w:rsidR="007440CB" w14:paraId="371FBC79" w14:textId="77777777">
        <w:trPr>
          <w:trHeight w:hRule="exact" w:val="200"/>
        </w:trPr>
        <w:tc>
          <w:tcPr>
            <w:tcW w:w="10207" w:type="dxa"/>
            <w:gridSpan w:val="9"/>
          </w:tcPr>
          <w:p w14:paraId="371FBC78" w14:textId="77777777" w:rsidR="007440CB" w:rsidRDefault="001F6881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Place and Date</w:t>
            </w:r>
          </w:p>
        </w:tc>
      </w:tr>
      <w:tr w:rsidR="007440CB" w14:paraId="371FBC7C" w14:textId="77777777">
        <w:trPr>
          <w:trHeight w:hRule="exact" w:val="280"/>
        </w:trPr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14:paraId="371FBC7A" w14:textId="77777777" w:rsidR="007440CB" w:rsidRDefault="001F6881">
            <w:pPr>
              <w:spacing w:before="20" w:line="24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387" w:type="dxa"/>
            <w:gridSpan w:val="4"/>
          </w:tcPr>
          <w:p w14:paraId="371FBC7B" w14:textId="77777777" w:rsidR="007440CB" w:rsidRDefault="007440CB">
            <w:pPr>
              <w:spacing w:before="20" w:line="240" w:lineRule="exact"/>
              <w:rPr>
                <w:rFonts w:ascii="Courier New" w:hAnsi="Courier New"/>
              </w:rPr>
            </w:pPr>
          </w:p>
        </w:tc>
      </w:tr>
      <w:tr w:rsidR="007440CB" w14:paraId="371FBC80" w14:textId="77777777">
        <w:trPr>
          <w:trHeight w:hRule="exact" w:val="500"/>
        </w:trPr>
        <w:tc>
          <w:tcPr>
            <w:tcW w:w="4820" w:type="dxa"/>
            <w:gridSpan w:val="5"/>
          </w:tcPr>
          <w:p w14:paraId="371FBC7D" w14:textId="77777777" w:rsidR="007440CB" w:rsidRDefault="001F6881" w:rsidP="007935F5">
            <w:pPr>
              <w:spacing w:before="320" w:line="180" w:lineRule="exact"/>
            </w:pPr>
            <w:proofErr w:type="spellStart"/>
            <w:r>
              <w:rPr>
                <w:rFonts w:ascii="Arial" w:hAnsi="Arial"/>
                <w:sz w:val="14"/>
              </w:rPr>
              <w:t>C</w:t>
            </w:r>
            <w:r w:rsidR="007935F5">
              <w:rPr>
                <w:rFonts w:ascii="Arial" w:hAnsi="Arial"/>
                <w:sz w:val="14"/>
              </w:rPr>
              <w:t>omplaintant</w:t>
            </w:r>
            <w:proofErr w:type="spellEnd"/>
            <w:r>
              <w:rPr>
                <w:rFonts w:ascii="Arial" w:hAnsi="Arial"/>
                <w:sz w:val="14"/>
              </w:rPr>
              <w:t xml:space="preserve"> (Signature</w:t>
            </w:r>
            <w:r w:rsidR="007935F5">
              <w:rPr>
                <w:rFonts w:ascii="Arial" w:hAnsi="Arial"/>
                <w:sz w:val="14"/>
              </w:rPr>
              <w:t xml:space="preserve"> and name</w:t>
            </w:r>
            <w:r>
              <w:rPr>
                <w:rFonts w:ascii="Arial" w:hAnsi="Arial"/>
                <w:sz w:val="14"/>
              </w:rPr>
              <w:t>)</w:t>
            </w:r>
          </w:p>
        </w:tc>
        <w:tc>
          <w:tcPr>
            <w:tcW w:w="567" w:type="dxa"/>
            <w:gridSpan w:val="2"/>
          </w:tcPr>
          <w:p w14:paraId="371FBC7E" w14:textId="77777777" w:rsidR="007440CB" w:rsidRDefault="007440CB">
            <w:pPr>
              <w:spacing w:before="320" w:line="180" w:lineRule="exact"/>
            </w:pPr>
          </w:p>
        </w:tc>
        <w:tc>
          <w:tcPr>
            <w:tcW w:w="4820" w:type="dxa"/>
            <w:gridSpan w:val="2"/>
          </w:tcPr>
          <w:p w14:paraId="371FBC7F" w14:textId="77777777" w:rsidR="007440CB" w:rsidRDefault="001F6881">
            <w:pPr>
              <w:spacing w:before="320" w:line="180" w:lineRule="exact"/>
            </w:pPr>
            <w:r>
              <w:rPr>
                <w:rFonts w:ascii="Arial" w:hAnsi="Arial"/>
                <w:sz w:val="14"/>
              </w:rPr>
              <w:t>Employee</w:t>
            </w:r>
            <w:r w:rsidR="007935F5">
              <w:rPr>
                <w:rFonts w:ascii="Arial" w:hAnsi="Arial"/>
                <w:sz w:val="14"/>
              </w:rPr>
              <w:t xml:space="preserve"> receiving complaint</w:t>
            </w:r>
            <w:r>
              <w:rPr>
                <w:rFonts w:ascii="Arial" w:hAnsi="Arial"/>
                <w:sz w:val="14"/>
              </w:rPr>
              <w:t xml:space="preserve"> (Signature</w:t>
            </w:r>
            <w:r w:rsidR="007935F5">
              <w:rPr>
                <w:rFonts w:ascii="Arial" w:hAnsi="Arial"/>
                <w:sz w:val="14"/>
              </w:rPr>
              <w:t xml:space="preserve"> and name</w:t>
            </w:r>
            <w:r>
              <w:rPr>
                <w:rFonts w:ascii="Arial" w:hAnsi="Arial"/>
                <w:sz w:val="14"/>
              </w:rPr>
              <w:t>)</w:t>
            </w:r>
          </w:p>
        </w:tc>
      </w:tr>
      <w:tr w:rsidR="007440CB" w14:paraId="371FBC84" w14:textId="77777777">
        <w:trPr>
          <w:trHeight w:hRule="exact" w:val="400"/>
        </w:trPr>
        <w:tc>
          <w:tcPr>
            <w:tcW w:w="4820" w:type="dxa"/>
            <w:gridSpan w:val="5"/>
          </w:tcPr>
          <w:p w14:paraId="371FBC81" w14:textId="77777777" w:rsidR="007440CB" w:rsidRDefault="007440CB">
            <w:pPr>
              <w:spacing w:line="240" w:lineRule="exact"/>
            </w:pPr>
          </w:p>
        </w:tc>
        <w:tc>
          <w:tcPr>
            <w:tcW w:w="567" w:type="dxa"/>
            <w:gridSpan w:val="2"/>
          </w:tcPr>
          <w:p w14:paraId="371FBC82" w14:textId="77777777" w:rsidR="007440CB" w:rsidRDefault="007440CB">
            <w:pPr>
              <w:spacing w:line="240" w:lineRule="exact"/>
            </w:pPr>
          </w:p>
        </w:tc>
        <w:tc>
          <w:tcPr>
            <w:tcW w:w="4820" w:type="dxa"/>
            <w:gridSpan w:val="2"/>
            <w:tcBorders>
              <w:bottom w:val="single" w:sz="6" w:space="0" w:color="auto"/>
            </w:tcBorders>
          </w:tcPr>
          <w:p w14:paraId="371FBC83" w14:textId="77777777" w:rsidR="007440CB" w:rsidRDefault="007440CB">
            <w:pPr>
              <w:spacing w:line="240" w:lineRule="exact"/>
            </w:pPr>
          </w:p>
        </w:tc>
      </w:tr>
    </w:tbl>
    <w:p w14:paraId="371FBC85" w14:textId="77777777" w:rsidR="001073AE" w:rsidRDefault="007935F5">
      <w:r>
        <w:t>---------------------------------------------------------------------------------</w:t>
      </w:r>
    </w:p>
    <w:sectPr w:rsidR="001073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/>
      <w:pgMar w:top="851" w:right="1015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FBC88" w14:textId="77777777" w:rsidR="001073AE" w:rsidRDefault="001073AE">
      <w:r>
        <w:separator/>
      </w:r>
    </w:p>
  </w:endnote>
  <w:endnote w:type="continuationSeparator" w:id="0">
    <w:p w14:paraId="371FBC89" w14:textId="77777777" w:rsidR="001073AE" w:rsidRDefault="0010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FBC8C" w14:textId="77777777" w:rsidR="001F6881" w:rsidRDefault="001F68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FBC8D" w14:textId="77777777" w:rsidR="007935F5" w:rsidRDefault="007935F5">
    <w:pPr>
      <w:pStyle w:val="Footer"/>
    </w:pPr>
    <w:r>
      <w:t>Two copies of form to be made, one to go to originator, one to go to LCIH ED for action and filing after completion and closing of the complaint</w:t>
    </w:r>
    <w:r w:rsidR="001F6881">
      <w:t xml:space="preserve">                              File: mgmt. asst:  forms:  complaint form</w:t>
    </w:r>
  </w:p>
  <w:p w14:paraId="371FBC8E" w14:textId="77777777" w:rsidR="007935F5" w:rsidRDefault="007935F5">
    <w:pPr>
      <w:pStyle w:val="Footer"/>
    </w:pPr>
  </w:p>
  <w:p w14:paraId="371FBC8F" w14:textId="77777777" w:rsidR="007440CB" w:rsidRDefault="007440CB">
    <w:pPr>
      <w:pStyle w:val="Footer"/>
      <w:tabs>
        <w:tab w:val="clear" w:pos="4320"/>
        <w:tab w:val="clear" w:pos="8640"/>
        <w:tab w:val="center" w:pos="5103"/>
        <w:tab w:val="right" w:pos="1006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FBC91" w14:textId="77777777" w:rsidR="001F6881" w:rsidRDefault="001F6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FBC86" w14:textId="77777777" w:rsidR="001073AE" w:rsidRDefault="001073AE">
      <w:r>
        <w:separator/>
      </w:r>
    </w:p>
  </w:footnote>
  <w:footnote w:type="continuationSeparator" w:id="0">
    <w:p w14:paraId="371FBC87" w14:textId="77777777" w:rsidR="001073AE" w:rsidRDefault="0010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FBC8A" w14:textId="77777777" w:rsidR="001F6881" w:rsidRDefault="001F68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FBC8B" w14:textId="77777777" w:rsidR="001F6881" w:rsidRDefault="001F68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FBC90" w14:textId="77777777" w:rsidR="001F6881" w:rsidRDefault="001F68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AE"/>
    <w:rsid w:val="001073AE"/>
    <w:rsid w:val="001F6881"/>
    <w:rsid w:val="003B0D0C"/>
    <w:rsid w:val="0060292B"/>
    <w:rsid w:val="007440CB"/>
    <w:rsid w:val="007935F5"/>
    <w:rsid w:val="00D0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FBC29"/>
  <w15:chartTrackingRefBased/>
  <w15:docId w15:val="{F682F31A-2352-45B6-9135-256DA9E6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935F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istant\Desktop\010478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C24DF9624A241B23C1B11E58B591C" ma:contentTypeVersion="17" ma:contentTypeDescription="Create a new document." ma:contentTypeScope="" ma:versionID="e655d5aa17e2e936ceeb8dac63ef90a4">
  <xsd:schema xmlns:xsd="http://www.w3.org/2001/XMLSchema" xmlns:xs="http://www.w3.org/2001/XMLSchema" xmlns:p="http://schemas.microsoft.com/office/2006/metadata/properties" xmlns:ns2="908bf30e-52c5-4335-9673-773f615c9e3b" xmlns:ns3="959ba825-ac78-45d6-a226-a5a1fbd9fa91" targetNamespace="http://schemas.microsoft.com/office/2006/metadata/properties" ma:root="true" ma:fieldsID="e8668a8d5aad96f4377d7fb535b72bb8" ns2:_="" ns3:_="">
    <xsd:import namespace="908bf30e-52c5-4335-9673-773f615c9e3b"/>
    <xsd:import namespace="959ba825-ac78-45d6-a226-a5a1fbd9f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bf30e-52c5-4335-9673-773f615c9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bcf9dd-5b2e-40cf-b8fe-edeb01ca4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ba825-ac78-45d6-a226-a5a1fbd9f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c3c5f8-d84b-4752-bec7-1053361d901b}" ma:internalName="TaxCatchAll" ma:showField="CatchAllData" ma:web="959ba825-ac78-45d6-a226-a5a1fbd9f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9ba825-ac78-45d6-a226-a5a1fbd9fa91" xsi:nil="true"/>
    <lcf76f155ced4ddcb4097134ff3c332f xmlns="908bf30e-52c5-4335-9673-773f615c9e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0062C8-00EA-4BBC-BA95-9E858BD9D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A2AC2-28D9-4509-81CF-AE6166B0A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bf30e-52c5-4335-9673-773f615c9e3b"/>
    <ds:schemaRef ds:uri="959ba825-ac78-45d6-a226-a5a1fbd9f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0DE48-3B7F-4BA8-8CCD-3BD6B6A0B622}">
  <ds:schemaRefs>
    <ds:schemaRef ds:uri="http://schemas.microsoft.com/office/2006/metadata/properties"/>
    <ds:schemaRef ds:uri="http://schemas.microsoft.com/office/infopath/2007/PartnerControls"/>
    <ds:schemaRef ds:uri="959ba825-ac78-45d6-a226-a5a1fbd9fa91"/>
    <ds:schemaRef ds:uri="908bf30e-52c5-4335-9673-773f615c9e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01047898.dot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 Assistant</dc:creator>
  <cp:keywords/>
  <dc:description/>
  <cp:lastModifiedBy>Erin Lee</cp:lastModifiedBy>
  <cp:revision>2</cp:revision>
  <cp:lastPrinted>2001-03-31T17:14:00Z</cp:lastPrinted>
  <dcterms:created xsi:type="dcterms:W3CDTF">2024-09-25T20:54:00Z</dcterms:created>
  <dcterms:modified xsi:type="dcterms:W3CDTF">2024-09-25T20:54:00Z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TC010478981033</vt:lpwstr>
  </property>
  <property fmtid="{D5CDD505-2E9C-101B-9397-08002B2CF9AE}" pid="3" name="ContentTypeId">
    <vt:lpwstr>0x010100961C24DF9624A241B23C1B11E58B591C</vt:lpwstr>
  </property>
  <property fmtid="{D5CDD505-2E9C-101B-9397-08002B2CF9AE}" pid="4" name="Order">
    <vt:r8>850600</vt:r8>
  </property>
  <property fmtid="{D5CDD505-2E9C-101B-9397-08002B2CF9AE}" pid="5" name="MediaServiceImageTags">
    <vt:lpwstr/>
  </property>
</Properties>
</file>